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6347" w14:textId="77777777" w:rsidR="004D5E93" w:rsidRPr="00867612" w:rsidRDefault="004D5E93" w:rsidP="003C7AF4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5A580D8" w14:textId="07064F65" w:rsidR="00BE3EB6" w:rsidRPr="00867612" w:rsidRDefault="00F00AD9" w:rsidP="00433D1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Vārds Uzvārd</w:t>
      </w:r>
      <w:r w:rsidR="004F75B1">
        <w:rPr>
          <w:rFonts w:asciiTheme="minorHAnsi" w:hAnsiTheme="minorHAnsi" w:cstheme="minorHAnsi"/>
          <w:b/>
          <w:sz w:val="24"/>
          <w:szCs w:val="28"/>
        </w:rPr>
        <w:t>s</w:t>
      </w:r>
    </w:p>
    <w:p w14:paraId="794CC771" w14:textId="26513495" w:rsidR="00BE3EB6" w:rsidRDefault="009127C8" w:rsidP="004A55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867612">
        <w:rPr>
          <w:rFonts w:asciiTheme="minorHAnsi" w:hAnsiTheme="minorHAnsi" w:cstheme="minorHAnsi"/>
          <w:sz w:val="24"/>
          <w:szCs w:val="28"/>
        </w:rPr>
        <w:t xml:space="preserve">Personas kods: </w:t>
      </w:r>
      <w:r w:rsidR="004F75B1">
        <w:rPr>
          <w:rFonts w:asciiTheme="minorHAnsi" w:hAnsiTheme="minorHAnsi" w:cstheme="minorHAnsi"/>
          <w:sz w:val="24"/>
          <w:szCs w:val="28"/>
        </w:rPr>
        <w:t>******</w:t>
      </w:r>
      <w:r w:rsidRPr="00867612">
        <w:rPr>
          <w:rFonts w:asciiTheme="minorHAnsi" w:hAnsiTheme="minorHAnsi" w:cstheme="minorHAnsi"/>
          <w:sz w:val="24"/>
          <w:szCs w:val="28"/>
        </w:rPr>
        <w:t>-</w:t>
      </w:r>
      <w:r w:rsidR="004F75B1">
        <w:rPr>
          <w:rFonts w:asciiTheme="minorHAnsi" w:hAnsiTheme="minorHAnsi" w:cstheme="minorHAnsi"/>
          <w:sz w:val="24"/>
          <w:szCs w:val="28"/>
        </w:rPr>
        <w:t>*****</w:t>
      </w:r>
    </w:p>
    <w:p w14:paraId="5FD11F4D" w14:textId="77777777" w:rsidR="00177D3B" w:rsidRPr="00867612" w:rsidRDefault="00177D3B" w:rsidP="004A55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8"/>
        </w:rPr>
      </w:pPr>
    </w:p>
    <w:p w14:paraId="118C2640" w14:textId="463F5756" w:rsidR="00BE3EB6" w:rsidRPr="00867612" w:rsidRDefault="008B6DF2" w:rsidP="004A55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867612">
        <w:rPr>
          <w:rFonts w:asciiTheme="minorHAnsi" w:hAnsiTheme="minorHAnsi" w:cstheme="minorHAnsi"/>
          <w:sz w:val="24"/>
          <w:szCs w:val="28"/>
        </w:rPr>
        <w:t>a</w:t>
      </w:r>
      <w:r w:rsidR="00BE3EB6" w:rsidRPr="00867612">
        <w:rPr>
          <w:rFonts w:asciiTheme="minorHAnsi" w:hAnsiTheme="minorHAnsi" w:cstheme="minorHAnsi"/>
          <w:sz w:val="24"/>
          <w:szCs w:val="28"/>
        </w:rPr>
        <w:t xml:space="preserve">drese: </w:t>
      </w:r>
      <w:r w:rsidR="004F75B1">
        <w:rPr>
          <w:rFonts w:asciiTheme="minorHAnsi" w:hAnsiTheme="minorHAnsi" w:cstheme="minorHAnsi"/>
          <w:sz w:val="24"/>
          <w:szCs w:val="28"/>
        </w:rPr>
        <w:t>******</w:t>
      </w:r>
      <w:r w:rsidR="00177D3B">
        <w:rPr>
          <w:rFonts w:asciiTheme="minorHAnsi" w:hAnsiTheme="minorHAnsi" w:cstheme="minorHAnsi"/>
          <w:sz w:val="24"/>
          <w:szCs w:val="28"/>
        </w:rPr>
        <w:t>, Slampe , Slampes pagasts, Tukuma novads</w:t>
      </w:r>
    </w:p>
    <w:p w14:paraId="601192EB" w14:textId="77777777" w:rsidR="00436EF8" w:rsidRDefault="00436EF8" w:rsidP="004A55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8"/>
        </w:rPr>
      </w:pPr>
    </w:p>
    <w:p w14:paraId="48A423D1" w14:textId="3DECBEFE" w:rsidR="00BE3EB6" w:rsidRPr="00867612" w:rsidRDefault="00433D10" w:rsidP="004A55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867612">
        <w:rPr>
          <w:rFonts w:asciiTheme="minorHAnsi" w:hAnsiTheme="minorHAnsi" w:cstheme="minorHAnsi"/>
          <w:sz w:val="24"/>
          <w:szCs w:val="28"/>
        </w:rPr>
        <w:t>t</w:t>
      </w:r>
      <w:r w:rsidR="003157D2" w:rsidRPr="00867612">
        <w:rPr>
          <w:rFonts w:asciiTheme="minorHAnsi" w:hAnsiTheme="minorHAnsi" w:cstheme="minorHAnsi"/>
          <w:sz w:val="24"/>
          <w:szCs w:val="28"/>
        </w:rPr>
        <w:t>ālrunis</w:t>
      </w:r>
      <w:r w:rsidR="00BE3EB6" w:rsidRPr="00867612">
        <w:rPr>
          <w:rFonts w:asciiTheme="minorHAnsi" w:hAnsiTheme="minorHAnsi" w:cstheme="minorHAnsi"/>
          <w:sz w:val="24"/>
          <w:szCs w:val="28"/>
        </w:rPr>
        <w:t xml:space="preserve"> </w:t>
      </w:r>
      <w:r w:rsidR="00772D8E" w:rsidRPr="00867612">
        <w:rPr>
          <w:rFonts w:asciiTheme="minorHAnsi" w:hAnsiTheme="minorHAnsi" w:cstheme="minorHAnsi"/>
          <w:sz w:val="24"/>
          <w:szCs w:val="28"/>
        </w:rPr>
        <w:t xml:space="preserve">+371 </w:t>
      </w:r>
      <w:r w:rsidR="00F00AD9">
        <w:rPr>
          <w:rFonts w:asciiTheme="minorHAnsi" w:hAnsiTheme="minorHAnsi" w:cstheme="minorHAnsi"/>
          <w:sz w:val="24"/>
          <w:szCs w:val="28"/>
        </w:rPr>
        <w:t>******</w:t>
      </w:r>
      <w:r w:rsidR="005E22C1" w:rsidRPr="00867612">
        <w:rPr>
          <w:rFonts w:asciiTheme="minorHAnsi" w:hAnsiTheme="minorHAnsi" w:cstheme="minorHAnsi"/>
          <w:sz w:val="24"/>
          <w:szCs w:val="28"/>
        </w:rPr>
        <w:t xml:space="preserve">; e-pasts: </w:t>
      </w:r>
      <w:r w:rsidR="00F00AD9">
        <w:rPr>
          <w:rFonts w:asciiTheme="minorHAnsi" w:hAnsiTheme="minorHAnsi" w:cstheme="minorHAnsi"/>
          <w:sz w:val="24"/>
          <w:szCs w:val="28"/>
        </w:rPr>
        <w:t>***</w:t>
      </w:r>
      <w:r w:rsidR="00177D3B">
        <w:rPr>
          <w:rFonts w:asciiTheme="minorHAnsi" w:hAnsiTheme="minorHAnsi" w:cstheme="minorHAnsi"/>
          <w:sz w:val="24"/>
          <w:szCs w:val="28"/>
        </w:rPr>
        <w:t>@</w:t>
      </w:r>
      <w:r w:rsidR="00F00AD9">
        <w:rPr>
          <w:rFonts w:asciiTheme="minorHAnsi" w:hAnsiTheme="minorHAnsi" w:cstheme="minorHAnsi"/>
          <w:sz w:val="24"/>
          <w:szCs w:val="28"/>
        </w:rPr>
        <w:t>***</w:t>
      </w:r>
      <w:r w:rsidR="00177D3B">
        <w:rPr>
          <w:rFonts w:asciiTheme="minorHAnsi" w:hAnsiTheme="minorHAnsi" w:cstheme="minorHAnsi"/>
          <w:sz w:val="24"/>
          <w:szCs w:val="28"/>
        </w:rPr>
        <w:t>.lv</w:t>
      </w:r>
    </w:p>
    <w:p w14:paraId="5BFED61A" w14:textId="77777777" w:rsidR="00BE3EB6" w:rsidRPr="00867612" w:rsidRDefault="00BE3EB6" w:rsidP="00BE3EB6">
      <w:pPr>
        <w:spacing w:after="0" w:line="360" w:lineRule="auto"/>
        <w:rPr>
          <w:rFonts w:asciiTheme="minorHAnsi" w:hAnsiTheme="minorHAnsi" w:cstheme="minorHAnsi"/>
          <w:sz w:val="24"/>
          <w:szCs w:val="28"/>
        </w:rPr>
      </w:pPr>
    </w:p>
    <w:p w14:paraId="5A6880BB" w14:textId="77777777" w:rsidR="004A5522" w:rsidRPr="00867612" w:rsidRDefault="004A5522" w:rsidP="00BE3EB6">
      <w:pPr>
        <w:spacing w:after="0" w:line="360" w:lineRule="auto"/>
        <w:rPr>
          <w:rFonts w:asciiTheme="minorHAnsi" w:hAnsiTheme="minorHAnsi" w:cstheme="minorHAnsi"/>
          <w:sz w:val="24"/>
          <w:szCs w:val="28"/>
        </w:rPr>
      </w:pPr>
    </w:p>
    <w:p w14:paraId="761F653D" w14:textId="77777777" w:rsidR="003157D2" w:rsidRPr="00F23C3D" w:rsidRDefault="003157D2" w:rsidP="003157D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C3D">
        <w:rPr>
          <w:rFonts w:asciiTheme="minorHAnsi" w:hAnsiTheme="minorHAnsi" w:cstheme="minorHAnsi"/>
          <w:b/>
          <w:sz w:val="28"/>
          <w:szCs w:val="28"/>
        </w:rPr>
        <w:t>IESNIEGUMS</w:t>
      </w:r>
    </w:p>
    <w:p w14:paraId="2D7BD72A" w14:textId="49764F2F" w:rsidR="003249F3" w:rsidRDefault="00436EF8" w:rsidP="003157D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Tukums</w:t>
      </w:r>
    </w:p>
    <w:p w14:paraId="50F9C829" w14:textId="77777777" w:rsidR="00436EF8" w:rsidRPr="00F23C3D" w:rsidRDefault="00436EF8" w:rsidP="003157D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FA1F6F" w14:textId="0495F332" w:rsidR="003249F3" w:rsidRPr="00F23C3D" w:rsidRDefault="00291829" w:rsidP="003249F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3C3D">
        <w:rPr>
          <w:rFonts w:asciiTheme="minorHAnsi" w:hAnsiTheme="minorHAnsi" w:cstheme="minorHAnsi"/>
          <w:sz w:val="24"/>
          <w:szCs w:val="24"/>
        </w:rPr>
        <w:t>20</w:t>
      </w:r>
      <w:r w:rsidR="00436EF8">
        <w:rPr>
          <w:rFonts w:asciiTheme="minorHAnsi" w:hAnsiTheme="minorHAnsi" w:cstheme="minorHAnsi"/>
          <w:sz w:val="24"/>
          <w:szCs w:val="24"/>
        </w:rPr>
        <w:t>2</w:t>
      </w:r>
      <w:r w:rsidR="00177D3B">
        <w:rPr>
          <w:rFonts w:asciiTheme="minorHAnsi" w:hAnsiTheme="minorHAnsi" w:cstheme="minorHAnsi"/>
          <w:sz w:val="24"/>
          <w:szCs w:val="24"/>
        </w:rPr>
        <w:t>5</w:t>
      </w:r>
      <w:r w:rsidRPr="00F23C3D">
        <w:rPr>
          <w:rFonts w:asciiTheme="minorHAnsi" w:hAnsiTheme="minorHAnsi" w:cstheme="minorHAnsi"/>
          <w:sz w:val="24"/>
          <w:szCs w:val="24"/>
        </w:rPr>
        <w:t>.</w:t>
      </w:r>
      <w:r w:rsidR="00415EEF" w:rsidRPr="00F23C3D">
        <w:rPr>
          <w:rFonts w:asciiTheme="minorHAnsi" w:hAnsiTheme="minorHAnsi" w:cstheme="minorHAnsi"/>
          <w:sz w:val="24"/>
          <w:szCs w:val="24"/>
        </w:rPr>
        <w:t xml:space="preserve"> gada </w:t>
      </w:r>
      <w:r w:rsidR="004F65F4">
        <w:rPr>
          <w:rFonts w:asciiTheme="minorHAnsi" w:hAnsiTheme="minorHAnsi" w:cstheme="minorHAnsi"/>
          <w:sz w:val="24"/>
          <w:szCs w:val="24"/>
        </w:rPr>
        <w:t xml:space="preserve">“ </w:t>
      </w:r>
      <w:r w:rsidR="00F00AD9">
        <w:rPr>
          <w:rFonts w:asciiTheme="minorHAnsi" w:hAnsiTheme="minorHAnsi" w:cstheme="minorHAnsi"/>
          <w:sz w:val="24"/>
          <w:szCs w:val="24"/>
        </w:rPr>
        <w:t>___</w:t>
      </w:r>
      <w:r w:rsidR="004F65F4">
        <w:rPr>
          <w:rFonts w:asciiTheme="minorHAnsi" w:hAnsiTheme="minorHAnsi" w:cstheme="minorHAnsi"/>
          <w:sz w:val="24"/>
          <w:szCs w:val="24"/>
        </w:rPr>
        <w:t xml:space="preserve"> “</w:t>
      </w:r>
      <w:r w:rsidR="00F00AD9">
        <w:rPr>
          <w:rFonts w:asciiTheme="minorHAnsi" w:hAnsiTheme="minorHAnsi" w:cstheme="minorHAnsi"/>
          <w:sz w:val="24"/>
          <w:szCs w:val="24"/>
        </w:rPr>
        <w:t>_______</w:t>
      </w:r>
    </w:p>
    <w:p w14:paraId="50948924" w14:textId="77777777" w:rsidR="003157D2" w:rsidRPr="00F23C3D" w:rsidRDefault="003157D2" w:rsidP="00FF603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BB016F7" w14:textId="77777777" w:rsidR="00177D3B" w:rsidRDefault="003157D2" w:rsidP="00415EE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23C3D">
        <w:rPr>
          <w:rFonts w:asciiTheme="minorHAnsi" w:hAnsiTheme="minorHAnsi" w:cstheme="minorHAnsi"/>
          <w:sz w:val="24"/>
          <w:szCs w:val="24"/>
        </w:rPr>
        <w:t>Biedrības ”</w:t>
      </w:r>
      <w:r w:rsidR="00436EF8">
        <w:rPr>
          <w:rFonts w:asciiTheme="minorHAnsi" w:hAnsiTheme="minorHAnsi" w:cstheme="minorHAnsi"/>
          <w:b/>
          <w:sz w:val="24"/>
          <w:szCs w:val="24"/>
        </w:rPr>
        <w:t>Vienoti dažādībā</w:t>
      </w:r>
      <w:r w:rsidRPr="00F23C3D">
        <w:rPr>
          <w:rFonts w:asciiTheme="minorHAnsi" w:hAnsiTheme="minorHAnsi" w:cstheme="minorHAnsi"/>
          <w:sz w:val="24"/>
          <w:szCs w:val="24"/>
        </w:rPr>
        <w:t>”</w:t>
      </w:r>
    </w:p>
    <w:p w14:paraId="27F81F75" w14:textId="74259F26" w:rsidR="00177D3B" w:rsidRDefault="00177D3B" w:rsidP="00415EE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Kurši 18, Slampe, Slampes pagasts,</w:t>
      </w:r>
    </w:p>
    <w:p w14:paraId="50EB76FE" w14:textId="635E53E0" w:rsidR="00177D3B" w:rsidRDefault="00177D3B" w:rsidP="00415EE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Tukuma novads</w:t>
      </w:r>
    </w:p>
    <w:p w14:paraId="787CC7DC" w14:textId="3242DF79" w:rsidR="00177D3B" w:rsidRDefault="00177D3B" w:rsidP="00415EE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LV-3119</w:t>
      </w:r>
    </w:p>
    <w:p w14:paraId="73304D95" w14:textId="77777777" w:rsidR="00177D3B" w:rsidRPr="00177D3B" w:rsidRDefault="00177D3B" w:rsidP="00177D3B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77D3B">
        <w:rPr>
          <w:rFonts w:asciiTheme="minorHAnsi" w:hAnsiTheme="minorHAnsi" w:cstheme="minorHAnsi"/>
          <w:b/>
          <w:bCs/>
          <w:sz w:val="24"/>
          <w:szCs w:val="24"/>
        </w:rPr>
        <w:t>Reģ</w:t>
      </w:r>
      <w:proofErr w:type="spellEnd"/>
      <w:r w:rsidRPr="00177D3B">
        <w:rPr>
          <w:rFonts w:asciiTheme="minorHAnsi" w:hAnsiTheme="minorHAnsi" w:cstheme="minorHAnsi"/>
          <w:b/>
          <w:bCs/>
          <w:sz w:val="24"/>
          <w:szCs w:val="24"/>
        </w:rPr>
        <w:t>. nr.:  40008339039</w:t>
      </w:r>
      <w:r w:rsidRPr="00177D3B">
        <w:rPr>
          <w:rFonts w:asciiTheme="minorHAnsi" w:hAnsiTheme="minorHAnsi" w:cstheme="minorHAnsi"/>
          <w:b/>
          <w:bCs/>
          <w:sz w:val="24"/>
          <w:szCs w:val="24"/>
        </w:rPr>
        <w:br/>
        <w:t>Konts:  LV45HABA0551058672858</w:t>
      </w:r>
    </w:p>
    <w:p w14:paraId="43209D4F" w14:textId="77777777" w:rsidR="00177D3B" w:rsidRDefault="00177D3B" w:rsidP="00415EE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D5DFD2C" w14:textId="2516F4E0" w:rsidR="003157D2" w:rsidRDefault="00415EEF" w:rsidP="00415EE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23C3D">
        <w:rPr>
          <w:rFonts w:asciiTheme="minorHAnsi" w:hAnsiTheme="minorHAnsi" w:cstheme="minorHAnsi"/>
          <w:sz w:val="24"/>
          <w:szCs w:val="24"/>
        </w:rPr>
        <w:t xml:space="preserve"> </w:t>
      </w:r>
      <w:r w:rsidR="00177D3B" w:rsidRPr="00F23C3D">
        <w:rPr>
          <w:rFonts w:asciiTheme="minorHAnsi" w:hAnsiTheme="minorHAnsi" w:cstheme="minorHAnsi"/>
          <w:sz w:val="24"/>
          <w:szCs w:val="24"/>
        </w:rPr>
        <w:t>V</w:t>
      </w:r>
      <w:r w:rsidRPr="00F23C3D">
        <w:rPr>
          <w:rFonts w:asciiTheme="minorHAnsi" w:hAnsiTheme="minorHAnsi" w:cstheme="minorHAnsi"/>
          <w:sz w:val="24"/>
          <w:szCs w:val="24"/>
        </w:rPr>
        <w:t>aldei</w:t>
      </w:r>
    </w:p>
    <w:p w14:paraId="577BBAF5" w14:textId="77777777" w:rsidR="00177D3B" w:rsidRDefault="00177D3B" w:rsidP="00415EE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B70A8FC" w14:textId="6B8F9184" w:rsidR="00177D3B" w:rsidRPr="00867612" w:rsidRDefault="00177D3B" w:rsidP="00177D3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iesniegums.</w:t>
      </w:r>
    </w:p>
    <w:p w14:paraId="49C682AF" w14:textId="77777777" w:rsidR="004A5522" w:rsidRPr="00867612" w:rsidRDefault="004A5522" w:rsidP="00FF603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5F905D99" w14:textId="77777777" w:rsidR="004A5522" w:rsidRPr="00867612" w:rsidRDefault="004A5522" w:rsidP="00FF603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063913F" w14:textId="77777777" w:rsidR="00415EEF" w:rsidRPr="00867612" w:rsidRDefault="00415EEF" w:rsidP="00FF603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6C7EF7C" w14:textId="3D08FDC0" w:rsidR="001062B7" w:rsidRPr="00867612" w:rsidRDefault="005E22C1" w:rsidP="001062B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7612">
        <w:rPr>
          <w:rFonts w:asciiTheme="minorHAnsi" w:hAnsiTheme="minorHAnsi" w:cstheme="minorHAnsi"/>
          <w:sz w:val="24"/>
          <w:szCs w:val="24"/>
        </w:rPr>
        <w:t>Lūdzu uzņemt</w:t>
      </w:r>
      <w:r w:rsidR="009127C8" w:rsidRPr="00867612">
        <w:rPr>
          <w:rFonts w:asciiTheme="minorHAnsi" w:hAnsiTheme="minorHAnsi" w:cstheme="minorHAnsi"/>
          <w:sz w:val="24"/>
          <w:szCs w:val="24"/>
        </w:rPr>
        <w:t xml:space="preserve"> mani, </w:t>
      </w:r>
      <w:r w:rsidR="003A59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V</w:t>
      </w:r>
      <w:r w:rsidR="00436EF8" w:rsidRPr="003A59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ārds </w:t>
      </w:r>
      <w:r w:rsidR="003A59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U</w:t>
      </w:r>
      <w:r w:rsidR="00436EF8" w:rsidRPr="003A59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zvārds</w:t>
      </w:r>
      <w:r w:rsidR="009127C8" w:rsidRPr="00867612">
        <w:rPr>
          <w:rFonts w:asciiTheme="minorHAnsi" w:hAnsiTheme="minorHAnsi" w:cstheme="minorHAnsi"/>
          <w:sz w:val="24"/>
          <w:szCs w:val="24"/>
        </w:rPr>
        <w:t>,</w:t>
      </w:r>
      <w:r w:rsidRPr="00867612">
        <w:rPr>
          <w:rFonts w:asciiTheme="minorHAnsi" w:hAnsiTheme="minorHAnsi" w:cstheme="minorHAnsi"/>
          <w:sz w:val="24"/>
          <w:szCs w:val="24"/>
        </w:rPr>
        <w:t xml:space="preserve"> par biedrības „</w:t>
      </w:r>
      <w:r w:rsidR="00436EF8">
        <w:rPr>
          <w:rFonts w:asciiTheme="minorHAnsi" w:hAnsiTheme="minorHAnsi" w:cstheme="minorHAnsi"/>
          <w:sz w:val="24"/>
          <w:szCs w:val="24"/>
        </w:rPr>
        <w:t>Vienoti dažādībā</w:t>
      </w:r>
      <w:r w:rsidRPr="00867612">
        <w:rPr>
          <w:rFonts w:asciiTheme="minorHAnsi" w:hAnsiTheme="minorHAnsi" w:cstheme="minorHAnsi"/>
          <w:sz w:val="24"/>
          <w:szCs w:val="24"/>
        </w:rPr>
        <w:t>” biedru.</w:t>
      </w:r>
    </w:p>
    <w:p w14:paraId="7F3B3A77" w14:textId="09D103EB" w:rsidR="00344F0D" w:rsidRPr="00867612" w:rsidRDefault="00344F0D" w:rsidP="00344F0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7612">
        <w:rPr>
          <w:rFonts w:asciiTheme="minorHAnsi" w:hAnsiTheme="minorHAnsi" w:cstheme="minorHAnsi"/>
          <w:sz w:val="24"/>
          <w:szCs w:val="24"/>
        </w:rPr>
        <w:t>Kļūstot par „</w:t>
      </w:r>
      <w:r w:rsidR="00436EF8">
        <w:rPr>
          <w:rFonts w:asciiTheme="minorHAnsi" w:hAnsiTheme="minorHAnsi" w:cstheme="minorHAnsi"/>
          <w:sz w:val="24"/>
          <w:szCs w:val="24"/>
        </w:rPr>
        <w:t>Vienoti dažādībā</w:t>
      </w:r>
      <w:r w:rsidRPr="00867612">
        <w:rPr>
          <w:rFonts w:asciiTheme="minorHAnsi" w:hAnsiTheme="minorHAnsi" w:cstheme="minorHAnsi"/>
          <w:sz w:val="24"/>
          <w:szCs w:val="24"/>
        </w:rPr>
        <w:t>” biedru, apņemos ievērot biedrības</w:t>
      </w:r>
      <w:r w:rsidR="00BE27DC" w:rsidRPr="00867612">
        <w:rPr>
          <w:rFonts w:asciiTheme="minorHAnsi" w:hAnsiTheme="minorHAnsi" w:cstheme="minorHAnsi"/>
          <w:sz w:val="24"/>
          <w:szCs w:val="24"/>
        </w:rPr>
        <w:t xml:space="preserve"> „</w:t>
      </w:r>
      <w:r w:rsidR="00436EF8">
        <w:rPr>
          <w:rFonts w:asciiTheme="minorHAnsi" w:hAnsiTheme="minorHAnsi" w:cstheme="minorHAnsi"/>
          <w:sz w:val="24"/>
          <w:szCs w:val="24"/>
        </w:rPr>
        <w:t>Vienoti dažādībā</w:t>
      </w:r>
      <w:r w:rsidR="00BE27DC" w:rsidRPr="00867612">
        <w:rPr>
          <w:rFonts w:asciiTheme="minorHAnsi" w:hAnsiTheme="minorHAnsi" w:cstheme="minorHAnsi"/>
          <w:sz w:val="24"/>
          <w:szCs w:val="24"/>
        </w:rPr>
        <w:t>”</w:t>
      </w:r>
      <w:r w:rsidRPr="00867612">
        <w:rPr>
          <w:rFonts w:asciiTheme="minorHAnsi" w:hAnsiTheme="minorHAnsi" w:cstheme="minorHAnsi"/>
          <w:sz w:val="24"/>
          <w:szCs w:val="24"/>
        </w:rPr>
        <w:t xml:space="preserve"> statūtus un maksāt noteikto biedru naudu </w:t>
      </w:r>
      <w:r w:rsidR="00436EF8" w:rsidRPr="00436EF8">
        <w:rPr>
          <w:rFonts w:asciiTheme="minorHAnsi" w:hAnsiTheme="minorHAnsi" w:cstheme="minorHAnsi"/>
          <w:sz w:val="24"/>
          <w:szCs w:val="24"/>
        </w:rPr>
        <w:t>biedru 5% apmērā no valstī noteiktās spēkā esošās minimālās darba algas konkrētajā kalendārajā gadā</w:t>
      </w:r>
      <w:r w:rsidR="00A003EA">
        <w:rPr>
          <w:rFonts w:asciiTheme="minorHAnsi" w:hAnsiTheme="minorHAnsi" w:cstheme="minorHAnsi"/>
          <w:sz w:val="24"/>
          <w:szCs w:val="24"/>
        </w:rPr>
        <w:t>.</w:t>
      </w:r>
    </w:p>
    <w:p w14:paraId="1E3EDFF1" w14:textId="77777777" w:rsidR="00344F0D" w:rsidRPr="00867612" w:rsidRDefault="00344F0D" w:rsidP="001062B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21EC00" w14:textId="77777777" w:rsidR="001062B7" w:rsidRPr="00867612" w:rsidRDefault="001062B7" w:rsidP="001062B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67B8D5" w14:textId="576CF3C7" w:rsidR="001062B7" w:rsidRPr="00867612" w:rsidRDefault="005E22C1" w:rsidP="001062B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7612">
        <w:rPr>
          <w:rFonts w:asciiTheme="minorHAnsi" w:hAnsiTheme="minorHAnsi" w:cstheme="minorHAnsi"/>
          <w:sz w:val="24"/>
          <w:szCs w:val="24"/>
        </w:rPr>
        <w:t xml:space="preserve">  _______________________   /</w:t>
      </w:r>
      <w:r w:rsidR="00436EF8">
        <w:rPr>
          <w:rFonts w:asciiTheme="minorHAnsi" w:hAnsiTheme="minorHAnsi" w:cstheme="minorHAnsi"/>
          <w:sz w:val="24"/>
          <w:szCs w:val="24"/>
        </w:rPr>
        <w:t>Vārds Uzvārd</w:t>
      </w:r>
      <w:r w:rsidR="00A003EA">
        <w:rPr>
          <w:rFonts w:asciiTheme="minorHAnsi" w:hAnsiTheme="minorHAnsi" w:cstheme="minorHAnsi"/>
          <w:sz w:val="24"/>
          <w:szCs w:val="24"/>
        </w:rPr>
        <w:t>s</w:t>
      </w:r>
      <w:r w:rsidRPr="00867612">
        <w:rPr>
          <w:rFonts w:asciiTheme="minorHAnsi" w:hAnsiTheme="minorHAnsi" w:cstheme="minorHAnsi"/>
          <w:sz w:val="24"/>
          <w:szCs w:val="24"/>
        </w:rPr>
        <w:t>/</w:t>
      </w:r>
    </w:p>
    <w:sectPr w:rsidR="001062B7" w:rsidRPr="00867612" w:rsidSect="00AD694C">
      <w:headerReference w:type="default" r:id="rId7"/>
      <w:footerReference w:type="default" r:id="rId8"/>
      <w:pgSz w:w="12240" w:h="15840"/>
      <w:pgMar w:top="709" w:right="1134" w:bottom="1134" w:left="1701" w:header="720" w:footer="72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D532" w14:textId="77777777" w:rsidR="00444528" w:rsidRDefault="00444528" w:rsidP="00332B4D">
      <w:pPr>
        <w:spacing w:after="0" w:line="240" w:lineRule="auto"/>
      </w:pPr>
      <w:r>
        <w:separator/>
      </w:r>
    </w:p>
  </w:endnote>
  <w:endnote w:type="continuationSeparator" w:id="0">
    <w:p w14:paraId="779B40BF" w14:textId="77777777" w:rsidR="00444528" w:rsidRDefault="00444528" w:rsidP="0033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7812" w14:textId="77777777" w:rsidR="005E4B15" w:rsidRDefault="005E4B15" w:rsidP="005206A1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BDB6" w14:textId="77777777" w:rsidR="00444528" w:rsidRDefault="00444528" w:rsidP="00332B4D">
      <w:pPr>
        <w:spacing w:after="0" w:line="240" w:lineRule="auto"/>
      </w:pPr>
      <w:r>
        <w:separator/>
      </w:r>
    </w:p>
  </w:footnote>
  <w:footnote w:type="continuationSeparator" w:id="0">
    <w:p w14:paraId="6776EC38" w14:textId="77777777" w:rsidR="00444528" w:rsidRDefault="00444528" w:rsidP="0033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6C3F" w14:textId="77777777" w:rsidR="00332B4D" w:rsidRDefault="00332B4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87E"/>
    <w:multiLevelType w:val="hybridMultilevel"/>
    <w:tmpl w:val="8EBA1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63BA"/>
    <w:multiLevelType w:val="hybridMultilevel"/>
    <w:tmpl w:val="37CAB9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48079">
    <w:abstractNumId w:val="1"/>
  </w:num>
  <w:num w:numId="2" w16cid:durableId="148997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4A"/>
    <w:rsid w:val="000726FA"/>
    <w:rsid w:val="0009744C"/>
    <w:rsid w:val="000D077A"/>
    <w:rsid w:val="001062B7"/>
    <w:rsid w:val="001418A2"/>
    <w:rsid w:val="00150FBE"/>
    <w:rsid w:val="00177D3B"/>
    <w:rsid w:val="00182861"/>
    <w:rsid w:val="002072F3"/>
    <w:rsid w:val="00234B16"/>
    <w:rsid w:val="00275108"/>
    <w:rsid w:val="00286EC3"/>
    <w:rsid w:val="00291829"/>
    <w:rsid w:val="00294D8E"/>
    <w:rsid w:val="002E72F8"/>
    <w:rsid w:val="002F434C"/>
    <w:rsid w:val="00304724"/>
    <w:rsid w:val="003157D2"/>
    <w:rsid w:val="003249F3"/>
    <w:rsid w:val="00332B4D"/>
    <w:rsid w:val="00344F0D"/>
    <w:rsid w:val="0036047D"/>
    <w:rsid w:val="00366F24"/>
    <w:rsid w:val="003731F4"/>
    <w:rsid w:val="003806AF"/>
    <w:rsid w:val="003937E5"/>
    <w:rsid w:val="003A5942"/>
    <w:rsid w:val="003C7AF4"/>
    <w:rsid w:val="0040428B"/>
    <w:rsid w:val="00415EEF"/>
    <w:rsid w:val="004235E4"/>
    <w:rsid w:val="00430F17"/>
    <w:rsid w:val="00433D10"/>
    <w:rsid w:val="00436EF8"/>
    <w:rsid w:val="0044288B"/>
    <w:rsid w:val="00444528"/>
    <w:rsid w:val="004A363F"/>
    <w:rsid w:val="004A5522"/>
    <w:rsid w:val="004A6C60"/>
    <w:rsid w:val="004C426B"/>
    <w:rsid w:val="004D5E93"/>
    <w:rsid w:val="004F65F4"/>
    <w:rsid w:val="004F75B1"/>
    <w:rsid w:val="00506A9C"/>
    <w:rsid w:val="005206A1"/>
    <w:rsid w:val="00545391"/>
    <w:rsid w:val="00567EC2"/>
    <w:rsid w:val="0058640E"/>
    <w:rsid w:val="005A2D14"/>
    <w:rsid w:val="005E22C1"/>
    <w:rsid w:val="005E4B15"/>
    <w:rsid w:val="00620DBE"/>
    <w:rsid w:val="006601A8"/>
    <w:rsid w:val="00674052"/>
    <w:rsid w:val="006755E4"/>
    <w:rsid w:val="00683FA9"/>
    <w:rsid w:val="006C439F"/>
    <w:rsid w:val="00721425"/>
    <w:rsid w:val="00723F2A"/>
    <w:rsid w:val="007355EC"/>
    <w:rsid w:val="007366D6"/>
    <w:rsid w:val="00767118"/>
    <w:rsid w:val="00772D8E"/>
    <w:rsid w:val="007851EF"/>
    <w:rsid w:val="007D10D7"/>
    <w:rsid w:val="0083584A"/>
    <w:rsid w:val="00857C22"/>
    <w:rsid w:val="00867612"/>
    <w:rsid w:val="00887566"/>
    <w:rsid w:val="008B5BA4"/>
    <w:rsid w:val="008B6DF2"/>
    <w:rsid w:val="008D50D1"/>
    <w:rsid w:val="009127C8"/>
    <w:rsid w:val="00915926"/>
    <w:rsid w:val="0095028A"/>
    <w:rsid w:val="00956059"/>
    <w:rsid w:val="00964A13"/>
    <w:rsid w:val="00A003EA"/>
    <w:rsid w:val="00A1661A"/>
    <w:rsid w:val="00A1761E"/>
    <w:rsid w:val="00A27D0E"/>
    <w:rsid w:val="00AD694C"/>
    <w:rsid w:val="00AF2AB9"/>
    <w:rsid w:val="00B62035"/>
    <w:rsid w:val="00B97931"/>
    <w:rsid w:val="00BC0526"/>
    <w:rsid w:val="00BE27DC"/>
    <w:rsid w:val="00BE3EB6"/>
    <w:rsid w:val="00C0564B"/>
    <w:rsid w:val="00C25FB9"/>
    <w:rsid w:val="00C31B4C"/>
    <w:rsid w:val="00C932F5"/>
    <w:rsid w:val="00CB7FD0"/>
    <w:rsid w:val="00CD4EBF"/>
    <w:rsid w:val="00CF0AA9"/>
    <w:rsid w:val="00CF3F2D"/>
    <w:rsid w:val="00D73A80"/>
    <w:rsid w:val="00DB0BD2"/>
    <w:rsid w:val="00DC1851"/>
    <w:rsid w:val="00DC1A03"/>
    <w:rsid w:val="00DD509F"/>
    <w:rsid w:val="00E13212"/>
    <w:rsid w:val="00E15E11"/>
    <w:rsid w:val="00E31BCA"/>
    <w:rsid w:val="00E429AD"/>
    <w:rsid w:val="00E91179"/>
    <w:rsid w:val="00F00AD9"/>
    <w:rsid w:val="00F17618"/>
    <w:rsid w:val="00F23C3D"/>
    <w:rsid w:val="00F24338"/>
    <w:rsid w:val="00F3359C"/>
    <w:rsid w:val="00F60FF0"/>
    <w:rsid w:val="00FE6DD7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AB992"/>
  <w15:docId w15:val="{E5C652FA-9E1F-46A9-8995-1CE2C7E2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uiPriority w:val="99"/>
    <w:semiHidden/>
    <w:rsid w:val="004D5E93"/>
    <w:rPr>
      <w:color w:val="808080"/>
    </w:rPr>
  </w:style>
  <w:style w:type="paragraph" w:styleId="Bezatstarpm">
    <w:name w:val="No Spacing"/>
    <w:uiPriority w:val="1"/>
    <w:qFormat/>
    <w:rsid w:val="00723F2A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E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E3EB6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C25FB9"/>
    <w:pPr>
      <w:ind w:left="720"/>
      <w:contextualSpacing/>
    </w:pPr>
  </w:style>
  <w:style w:type="character" w:styleId="Hipersaite">
    <w:name w:val="Hyperlink"/>
    <w:uiPriority w:val="99"/>
    <w:unhideWhenUsed/>
    <w:rsid w:val="00C25FB9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32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32B4D"/>
  </w:style>
  <w:style w:type="paragraph" w:styleId="Kjene">
    <w:name w:val="footer"/>
    <w:basedOn w:val="Parasts"/>
    <w:link w:val="KjeneRakstz"/>
    <w:uiPriority w:val="99"/>
    <w:unhideWhenUsed/>
    <w:rsid w:val="00332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32B4D"/>
  </w:style>
  <w:style w:type="table" w:styleId="Reatabula">
    <w:name w:val="Table Grid"/>
    <w:basedOn w:val="Parastatabula"/>
    <w:uiPriority w:val="59"/>
    <w:rsid w:val="00F1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e\Documents\zkcentrs\Pilnvara%20balss%20nodosan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Pilnvara balss nodosanai</Template>
  <TotalTime>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Silina</dc:creator>
  <cp:lastModifiedBy>Andris Veikšs</cp:lastModifiedBy>
  <cp:revision>2</cp:revision>
  <cp:lastPrinted>2014-02-04T14:14:00Z</cp:lastPrinted>
  <dcterms:created xsi:type="dcterms:W3CDTF">2025-07-14T18:44:00Z</dcterms:created>
  <dcterms:modified xsi:type="dcterms:W3CDTF">2025-07-14T18:44:00Z</dcterms:modified>
</cp:coreProperties>
</file>